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FF" w:rsidRPr="000504B9" w:rsidRDefault="002E642C">
      <w:pPr>
        <w:rPr>
          <w:b/>
          <w:sz w:val="24"/>
          <w:szCs w:val="24"/>
        </w:rPr>
      </w:pPr>
      <w:r w:rsidRPr="000504B9">
        <w:rPr>
          <w:b/>
          <w:sz w:val="24"/>
          <w:szCs w:val="24"/>
        </w:rPr>
        <w:t>Benodigdheden introductieweek:</w:t>
      </w:r>
    </w:p>
    <w:p w:rsidR="002E642C" w:rsidRPr="00EA22B2" w:rsidRDefault="00EA22B2">
      <w:pPr>
        <w:rPr>
          <w:b/>
        </w:rPr>
      </w:pPr>
      <w:r w:rsidRPr="00EA22B2">
        <w:rPr>
          <w:b/>
        </w:rPr>
        <w:t>Woens</w:t>
      </w:r>
      <w:r w:rsidR="002E642C" w:rsidRPr="00EA22B2">
        <w:rPr>
          <w:b/>
        </w:rPr>
        <w:t>dag:</w:t>
      </w:r>
    </w:p>
    <w:p w:rsidR="000504B9" w:rsidRDefault="00B73E4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4FE65" wp14:editId="04A033C6">
                <wp:simplePos x="0" y="0"/>
                <wp:positionH relativeFrom="column">
                  <wp:posOffset>2201545</wp:posOffset>
                </wp:positionH>
                <wp:positionV relativeFrom="paragraph">
                  <wp:posOffset>59055</wp:posOffset>
                </wp:positionV>
                <wp:extent cx="655320" cy="1074420"/>
                <wp:effectExtent l="0" t="0" r="11430" b="11430"/>
                <wp:wrapNone/>
                <wp:docPr id="1" name="Rechteraccola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10744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1" o:spid="_x0000_s1026" type="#_x0000_t88" style="position:absolute;margin-left:173.35pt;margin-top:4.65pt;width:51.6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" adj="1098" strokecolor="#4579b8 [3044]"/>
            </w:pict>
          </mc:Fallback>
        </mc:AlternateContent>
      </w:r>
      <w:r w:rsidR="002E642C">
        <w:t xml:space="preserve">Gekleurde </w:t>
      </w:r>
      <w:r w:rsidR="002C7509">
        <w:t>stiften voor 8 groepen</w:t>
      </w:r>
      <w:r w:rsidR="002C7509">
        <w:br/>
      </w:r>
      <w:r w:rsidR="000145A5">
        <w:t>16 d</w:t>
      </w:r>
      <w:r w:rsidR="00497415">
        <w:t xml:space="preserve">ikke </w:t>
      </w:r>
      <w:r w:rsidR="000145A5">
        <w:t xml:space="preserve">stiften </w:t>
      </w:r>
      <w:r w:rsidR="002C7509">
        <w:br/>
      </w:r>
      <w:r w:rsidR="000145A5">
        <w:t xml:space="preserve">32 </w:t>
      </w:r>
      <w:proofErr w:type="spellStart"/>
      <w:r w:rsidR="002C7509">
        <w:t>p</w:t>
      </w:r>
      <w:r w:rsidR="000145A5">
        <w:t>ritstiften</w:t>
      </w:r>
      <w:proofErr w:type="spellEnd"/>
      <w:r w:rsidR="000145A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509">
        <w:br/>
      </w:r>
      <w:r w:rsidR="000145A5">
        <w:t>32 scharen</w:t>
      </w:r>
      <w:r>
        <w:tab/>
      </w:r>
      <w:r>
        <w:tab/>
      </w:r>
      <w:r>
        <w:tab/>
      </w:r>
      <w:r>
        <w:tab/>
      </w:r>
      <w:r>
        <w:tab/>
      </w:r>
      <w:r>
        <w:tab/>
        <w:t>reserveren via uitleen expressiemateriaal</w:t>
      </w:r>
      <w:r w:rsidR="00EA22B2">
        <w:br/>
        <w:t>20</w:t>
      </w:r>
      <w:r w:rsidR="002C7509">
        <w:t>0 vellen A3 papier</w:t>
      </w:r>
      <w:r w:rsidR="005557DB">
        <w:tab/>
      </w:r>
      <w:r w:rsidR="005557DB">
        <w:tab/>
      </w:r>
      <w:r w:rsidR="005557DB">
        <w:tab/>
      </w:r>
      <w:r w:rsidR="005557DB">
        <w:tab/>
      </w:r>
      <w:r w:rsidR="005557DB">
        <w:tab/>
      </w:r>
      <w:r w:rsidR="00EA22B2">
        <w:br/>
        <w:t>40 flappen</w:t>
      </w:r>
      <w:r w:rsidR="00EA22B2">
        <w:br/>
        <w:t>10</w:t>
      </w:r>
      <w:r w:rsidR="002C7509">
        <w:t xml:space="preserve"> kranten</w:t>
      </w:r>
      <w:r w:rsidR="00EA22B2">
        <w:br/>
        <w:t>10</w:t>
      </w:r>
      <w:r>
        <w:t xml:space="preserve"> kleine </w:t>
      </w:r>
      <w:r w:rsidR="000504B9">
        <w:t xml:space="preserve">bolletjes wol (zeeman, </w:t>
      </w:r>
      <w:proofErr w:type="spellStart"/>
      <w:r w:rsidR="000504B9">
        <w:t>wibra</w:t>
      </w:r>
      <w:proofErr w:type="spellEnd"/>
      <w:r w:rsidR="000504B9">
        <w:t>)</w:t>
      </w:r>
      <w:r w:rsidR="000504B9">
        <w:br/>
      </w:r>
      <w:r w:rsidR="00EA22B2">
        <w:t>5</w:t>
      </w:r>
      <w:r w:rsidR="000145A5">
        <w:t xml:space="preserve"> fotocamera</w:t>
      </w:r>
      <w:r w:rsidR="000504B9">
        <w:t>’</w:t>
      </w:r>
      <w:r w:rsidR="000145A5">
        <w:t>s reserveren</w:t>
      </w:r>
      <w:bookmarkStart w:id="0" w:name="_GoBack"/>
      <w:bookmarkEnd w:id="0"/>
    </w:p>
    <w:p w:rsidR="00EA22B2" w:rsidRPr="00EA22B2" w:rsidRDefault="00EA22B2">
      <w:pPr>
        <w:rPr>
          <w:b/>
        </w:rPr>
      </w:pPr>
      <w:r w:rsidRPr="00EA22B2">
        <w:rPr>
          <w:b/>
        </w:rPr>
        <w:t>Donder</w:t>
      </w:r>
      <w:r w:rsidR="00B73E4E" w:rsidRPr="00EA22B2">
        <w:rPr>
          <w:b/>
        </w:rPr>
        <w:t>dag:</w:t>
      </w:r>
    </w:p>
    <w:p w:rsidR="00EA22B2" w:rsidRDefault="00EA22B2">
      <w:r>
        <w:t>200</w:t>
      </w:r>
      <w:r w:rsidR="00B73E4E">
        <w:t xml:space="preserve"> ballonnen</w:t>
      </w:r>
      <w:r w:rsidR="00B73E4E">
        <w:tab/>
      </w:r>
      <w:r w:rsidR="00B73E4E">
        <w:tab/>
      </w:r>
      <w:r w:rsidR="00B73E4E">
        <w:tab/>
      </w:r>
      <w:r w:rsidR="00B73E4E">
        <w:tab/>
      </w:r>
      <w:r w:rsidR="00B73E4E">
        <w:tab/>
      </w:r>
      <w:r w:rsidR="00B73E4E">
        <w:tab/>
      </w:r>
      <w:r w:rsidR="00B73E4E">
        <w:br/>
        <w:t>touw</w:t>
      </w:r>
      <w:r w:rsidR="00B73E4E">
        <w:tab/>
      </w:r>
      <w:r w:rsidR="00B73E4E">
        <w:tab/>
      </w:r>
      <w:r w:rsidR="00B73E4E">
        <w:tab/>
      </w:r>
      <w:r w:rsidR="00B73E4E">
        <w:tab/>
      </w:r>
      <w:r w:rsidR="00B73E4E">
        <w:tab/>
      </w:r>
      <w:r w:rsidR="00B73E4E">
        <w:tab/>
      </w:r>
      <w:r w:rsidR="00B73E4E">
        <w:tab/>
      </w:r>
      <w:r w:rsidR="007B0E26">
        <w:br/>
        <w:t>10</w:t>
      </w:r>
      <w:r w:rsidR="000504B9">
        <w:t xml:space="preserve"> pingpongballetjes</w:t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br/>
        <w:t>10 lepels</w:t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>
        <w:br/>
        <w:t>5</w:t>
      </w:r>
      <w:r w:rsidR="00B73E4E">
        <w:t xml:space="preserve"> lege bierflessen</w:t>
      </w:r>
      <w:r w:rsidR="00B73E4E">
        <w:tab/>
      </w:r>
      <w:r w:rsidR="00B73E4E">
        <w:tab/>
      </w:r>
      <w:r w:rsidR="000504B9">
        <w:tab/>
      </w:r>
      <w:r w:rsidR="000504B9">
        <w:tab/>
      </w:r>
      <w:r w:rsidR="000504B9">
        <w:tab/>
      </w:r>
      <w:r>
        <w:br/>
        <w:t>5</w:t>
      </w:r>
      <w:r w:rsidR="00B73E4E">
        <w:t xml:space="preserve"> grote s</w:t>
      </w:r>
      <w:r w:rsidR="000504B9">
        <w:t>pijkers met touw eraan</w:t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B73E4E">
        <w:br/>
        <w:t>kookwekker</w:t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B73E4E">
        <w:br/>
        <w:t>taartdoos</w:t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 w:rsidR="000504B9">
        <w:tab/>
      </w:r>
      <w:r>
        <w:br/>
        <w:t>20</w:t>
      </w:r>
      <w:r w:rsidR="00B73E4E">
        <w:t xml:space="preserve"> fotospeurtochten versie 1 (</w:t>
      </w:r>
      <w:r w:rsidR="005557DB">
        <w:t>2 per klas)</w:t>
      </w:r>
      <w:r w:rsidR="005557DB">
        <w:tab/>
      </w:r>
      <w:r w:rsidR="005557DB">
        <w:tab/>
        <w:t>uitpr</w:t>
      </w:r>
      <w:r w:rsidR="000504B9">
        <w:t xml:space="preserve">inten en boekje van maken </w:t>
      </w:r>
      <w:r>
        <w:br/>
        <w:t>20</w:t>
      </w:r>
      <w:r w:rsidR="005557DB">
        <w:t xml:space="preserve"> fotospeurtochten versie 2 (2 per klas)</w:t>
      </w:r>
    </w:p>
    <w:p w:rsidR="00EA22B2" w:rsidRPr="00EA22B2" w:rsidRDefault="00EA22B2">
      <w:pPr>
        <w:rPr>
          <w:b/>
        </w:rPr>
      </w:pPr>
      <w:r w:rsidRPr="00EA22B2">
        <w:rPr>
          <w:b/>
        </w:rPr>
        <w:t>Vrijdag:</w:t>
      </w:r>
    </w:p>
    <w:p w:rsidR="002C7509" w:rsidRDefault="00EA22B2">
      <w:r>
        <w:t>30</w:t>
      </w:r>
      <w:r w:rsidR="001B246A">
        <w:t xml:space="preserve"> uitgeprinte en s</w:t>
      </w:r>
      <w:r w:rsidR="000504B9">
        <w:t>amengebonden speurtochten</w:t>
      </w:r>
      <w:r w:rsidR="000504B9">
        <w:tab/>
      </w:r>
      <w:r>
        <w:br/>
        <w:t>10</w:t>
      </w:r>
      <w:r w:rsidR="001B246A">
        <w:t xml:space="preserve"> prijsjes spe</w:t>
      </w:r>
      <w:r w:rsidR="000504B9">
        <w:t>urtocht (1 per klas)</w:t>
      </w:r>
      <w:r w:rsidR="000504B9">
        <w:tab/>
      </w:r>
      <w:r w:rsidR="000504B9">
        <w:tab/>
      </w:r>
      <w:r w:rsidR="000504B9">
        <w:tab/>
      </w:r>
      <w:r w:rsidR="002C7509">
        <w:br/>
      </w:r>
    </w:p>
    <w:sectPr w:rsidR="002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2C"/>
    <w:rsid w:val="000145A5"/>
    <w:rsid w:val="000504B9"/>
    <w:rsid w:val="001B246A"/>
    <w:rsid w:val="001B483E"/>
    <w:rsid w:val="002C7509"/>
    <w:rsid w:val="002E642C"/>
    <w:rsid w:val="00416C7A"/>
    <w:rsid w:val="00497415"/>
    <w:rsid w:val="005557DB"/>
    <w:rsid w:val="007B0E26"/>
    <w:rsid w:val="009534FF"/>
    <w:rsid w:val="00B73E4E"/>
    <w:rsid w:val="00EA22B2"/>
    <w:rsid w:val="00F0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6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6A80280B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Kreuning,A.J.B.</dc:creator>
  <cp:lastModifiedBy>Kreuning,A.J.B.</cp:lastModifiedBy>
  <cp:revision>2</cp:revision>
  <dcterms:created xsi:type="dcterms:W3CDTF">2015-04-19T13:46:00Z</dcterms:created>
  <dcterms:modified xsi:type="dcterms:W3CDTF">2015-04-19T13:46:00Z</dcterms:modified>
</cp:coreProperties>
</file>